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9"/>
        <w:gridCol w:w="3881"/>
      </w:tblGrid>
      <w:tr w:rsidR="00AA7471" w14:paraId="238C3B0C" w14:textId="77777777" w:rsidTr="00AA7471">
        <w:tc>
          <w:tcPr>
            <w:tcW w:w="6408" w:type="dxa"/>
          </w:tcPr>
          <w:p w14:paraId="238C3B08" w14:textId="77777777" w:rsidR="004C1214" w:rsidRDefault="004C1214" w:rsidP="004C1214">
            <w:pPr>
              <w:pStyle w:val="Default"/>
            </w:pPr>
          </w:p>
          <w:p w14:paraId="238C3B09" w14:textId="77777777" w:rsidR="004C1214" w:rsidRPr="00105394" w:rsidRDefault="004C1214" w:rsidP="004C1214">
            <w:pPr>
              <w:pStyle w:val="Pa0"/>
              <w:rPr>
                <w:rFonts w:asciiTheme="minorHAnsi" w:hAnsiTheme="minorHAnsi" w:cstheme="minorHAnsi"/>
                <w:color w:val="1F497D" w:themeColor="text2"/>
                <w:sz w:val="25"/>
                <w:szCs w:val="25"/>
              </w:rPr>
            </w:pPr>
            <w:r w:rsidRPr="00105394">
              <w:rPr>
                <w:rStyle w:val="A2"/>
                <w:rFonts w:asciiTheme="minorHAnsi" w:hAnsiTheme="minorHAnsi" w:cstheme="minorHAnsi"/>
                <w:color w:val="1F497D" w:themeColor="text2"/>
              </w:rPr>
              <w:t>Department of Sociology</w:t>
            </w:r>
          </w:p>
          <w:p w14:paraId="238C3B0A" w14:textId="77777777" w:rsidR="00AA7471" w:rsidRPr="004C1214" w:rsidRDefault="004C1214" w:rsidP="004C1214">
            <w:pPr>
              <w:pStyle w:val="Title"/>
              <w:rPr>
                <w:caps/>
                <w:sz w:val="24"/>
                <w:lang w:val="en-GB"/>
              </w:rPr>
            </w:pPr>
            <w:r w:rsidRPr="00105394">
              <w:rPr>
                <w:rStyle w:val="A2"/>
                <w:color w:val="1F497D" w:themeColor="text2"/>
              </w:rPr>
              <w:t>Guildford, Surrey GU2 7XH, UK</w:t>
            </w:r>
          </w:p>
        </w:tc>
        <w:tc>
          <w:tcPr>
            <w:tcW w:w="3888" w:type="dxa"/>
          </w:tcPr>
          <w:p w14:paraId="238C3B0B" w14:textId="77777777" w:rsidR="00AA7471" w:rsidRDefault="004C1214" w:rsidP="001564EE">
            <w:pPr>
              <w:pStyle w:val="Logo"/>
            </w:pPr>
            <w:r w:rsidRPr="004C1214">
              <w:rPr>
                <w:noProof/>
                <w:lang w:val="en-GB" w:eastAsia="en-GB"/>
              </w:rPr>
              <w:drawing>
                <wp:inline distT="0" distB="0" distL="0" distR="0" wp14:anchorId="238C3B81" wp14:editId="238C3B82">
                  <wp:extent cx="2228850" cy="65602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24" cy="66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214" w14:paraId="238C3B0F" w14:textId="77777777" w:rsidTr="0090138D">
        <w:tc>
          <w:tcPr>
            <w:tcW w:w="10296" w:type="dxa"/>
            <w:gridSpan w:val="2"/>
          </w:tcPr>
          <w:p w14:paraId="238C3B0D" w14:textId="77777777" w:rsidR="00105394" w:rsidRDefault="00105394" w:rsidP="00105394">
            <w:pPr>
              <w:pStyle w:val="Heading1"/>
              <w:rPr>
                <w:noProof/>
                <w:sz w:val="24"/>
                <w:lang w:val="en-GB" w:eastAsia="en-GB"/>
              </w:rPr>
            </w:pPr>
          </w:p>
          <w:p w14:paraId="238C3B0E" w14:textId="77777777" w:rsidR="004C1214" w:rsidRPr="00105394" w:rsidRDefault="004C1214" w:rsidP="00105394">
            <w:pPr>
              <w:pStyle w:val="Heading1"/>
              <w:rPr>
                <w:noProof/>
                <w:color w:val="1F497D" w:themeColor="text2"/>
                <w:sz w:val="24"/>
                <w:lang w:val="en-GB" w:eastAsia="en-GB"/>
              </w:rPr>
            </w:pPr>
            <w:r w:rsidRPr="00105394">
              <w:rPr>
                <w:noProof/>
                <w:color w:val="1F497D" w:themeColor="text2"/>
                <w:sz w:val="24"/>
                <w:lang w:val="en-GB" w:eastAsia="en-GB"/>
              </w:rPr>
              <w:t>Application for a Visiting International Fellowship (VIF) in the Department of Sociology, University of Surrey</w:t>
            </w:r>
          </w:p>
        </w:tc>
      </w:tr>
      <w:tr w:rsidR="004C1214" w14:paraId="238C3B12" w14:textId="77777777" w:rsidTr="0090138D">
        <w:tc>
          <w:tcPr>
            <w:tcW w:w="10296" w:type="dxa"/>
            <w:gridSpan w:val="2"/>
          </w:tcPr>
          <w:p w14:paraId="238C3B10" w14:textId="77777777" w:rsidR="004C1214" w:rsidRPr="004C1214" w:rsidRDefault="004C1214" w:rsidP="004C1214">
            <w:pPr>
              <w:autoSpaceDE w:val="0"/>
              <w:autoSpaceDN w:val="0"/>
              <w:adjustRightInd w:val="0"/>
              <w:rPr>
                <w:rFonts w:ascii="Frutiger LT Std 55 Roman" w:hAnsi="Frutiger LT Std 55 Roman" w:cs="Frutiger LT Std 55 Roman"/>
                <w:color w:val="000000"/>
                <w:sz w:val="24"/>
                <w:lang w:val="en-GB"/>
              </w:rPr>
            </w:pPr>
          </w:p>
          <w:p w14:paraId="238C3B11" w14:textId="77777777" w:rsidR="004C1214" w:rsidRPr="00105394" w:rsidRDefault="004C1214" w:rsidP="00105394">
            <w:pPr>
              <w:pStyle w:val="Italics"/>
              <w:rPr>
                <w:noProof/>
                <w:color w:val="1F497D" w:themeColor="text2"/>
                <w:lang w:val="en-GB" w:eastAsia="en-GB"/>
              </w:rPr>
            </w:pPr>
            <w:r w:rsidRPr="00105394">
              <w:rPr>
                <w:color w:val="1F497D" w:themeColor="text2"/>
                <w:lang w:val="en-GB"/>
              </w:rPr>
              <w:t>Please note that you must complete all sections on the form provided. Incomplete forms, or applications made other than on the form, will not be considered.</w:t>
            </w:r>
          </w:p>
        </w:tc>
      </w:tr>
    </w:tbl>
    <w:p w14:paraId="238C3B13" w14:textId="77777777" w:rsidR="00AA7471" w:rsidRDefault="000D66A7" w:rsidP="000D66A7">
      <w:pPr>
        <w:tabs>
          <w:tab w:val="left" w:pos="975"/>
        </w:tabs>
      </w:pPr>
      <w:r>
        <w:tab/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025"/>
        <w:gridCol w:w="5025"/>
      </w:tblGrid>
      <w:tr w:rsidR="00A35524" w:rsidRPr="002A733C" w14:paraId="238C3B15" w14:textId="77777777" w:rsidTr="001F316D">
        <w:trPr>
          <w:trHeight w:hRule="exact" w:val="288"/>
        </w:trPr>
        <w:tc>
          <w:tcPr>
            <w:tcW w:w="10050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14:paraId="238C3B14" w14:textId="77777777" w:rsidR="00A35524" w:rsidRPr="00105394" w:rsidRDefault="00105394" w:rsidP="00AA7471">
            <w:pPr>
              <w:pStyle w:val="Heading1"/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Section 1 Your contact details</w:t>
            </w:r>
          </w:p>
        </w:tc>
      </w:tr>
      <w:tr w:rsidR="00105394" w:rsidRPr="00105394" w14:paraId="238C3B18" w14:textId="77777777" w:rsidTr="000D66A7">
        <w:trPr>
          <w:trHeight w:val="620"/>
        </w:trPr>
        <w:tc>
          <w:tcPr>
            <w:tcW w:w="502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16" w14:textId="77777777" w:rsidR="00105394" w:rsidRPr="00105394" w:rsidRDefault="00105394" w:rsidP="002A733C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Name (please include title):</w:t>
            </w:r>
          </w:p>
        </w:tc>
        <w:tc>
          <w:tcPr>
            <w:tcW w:w="5025" w:type="dxa"/>
            <w:tcBorders>
              <w:top w:val="single" w:sz="12" w:space="0" w:color="1F497D" w:themeColor="text2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12" w:space="0" w:color="1F497D" w:themeColor="text2"/>
            </w:tcBorders>
            <w:vAlign w:val="center"/>
          </w:tcPr>
          <w:p w14:paraId="238C3B17" w14:textId="77777777"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14:paraId="238C3B1E" w14:textId="77777777" w:rsidTr="000D66A7">
        <w:trPr>
          <w:trHeight w:val="620"/>
        </w:trPr>
        <w:tc>
          <w:tcPr>
            <w:tcW w:w="5025" w:type="dxa"/>
            <w:tcBorders>
              <w:top w:val="single" w:sz="8" w:space="0" w:color="17365D" w:themeColor="text2" w:themeShade="BF"/>
              <w:left w:val="single" w:sz="12" w:space="0" w:color="1F497D" w:themeColor="text2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1C" w14:textId="77777777" w:rsidR="00105394" w:rsidRPr="00105394" w:rsidRDefault="00105394" w:rsidP="002A733C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Postal address:</w:t>
            </w:r>
          </w:p>
        </w:tc>
        <w:tc>
          <w:tcPr>
            <w:tcW w:w="502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12" w:space="0" w:color="1F497D" w:themeColor="text2"/>
            </w:tcBorders>
            <w:vAlign w:val="center"/>
          </w:tcPr>
          <w:p w14:paraId="238C3B1D" w14:textId="77777777"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14:paraId="238C3B22" w14:textId="77777777" w:rsidTr="000D66A7">
        <w:trPr>
          <w:trHeight w:val="620"/>
        </w:trPr>
        <w:tc>
          <w:tcPr>
            <w:tcW w:w="5025" w:type="dxa"/>
            <w:tcBorders>
              <w:top w:val="single" w:sz="8" w:space="0" w:color="17365D" w:themeColor="text2" w:themeShade="BF"/>
              <w:left w:val="single" w:sz="12" w:space="0" w:color="1F497D" w:themeColor="text2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1F" w14:textId="77777777" w:rsidR="00105394" w:rsidRPr="00105394" w:rsidRDefault="00105394" w:rsidP="00105394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Telephone number:</w:t>
            </w:r>
          </w:p>
          <w:p w14:paraId="238C3B20" w14:textId="77777777" w:rsidR="00105394" w:rsidRPr="00105394" w:rsidRDefault="00105394" w:rsidP="00105394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(include your full country code):</w:t>
            </w:r>
          </w:p>
        </w:tc>
        <w:tc>
          <w:tcPr>
            <w:tcW w:w="502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12" w:space="0" w:color="1F497D" w:themeColor="text2"/>
            </w:tcBorders>
            <w:vAlign w:val="center"/>
          </w:tcPr>
          <w:p w14:paraId="238C3B21" w14:textId="77777777"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14:paraId="238C3B25" w14:textId="77777777" w:rsidTr="000D66A7">
        <w:trPr>
          <w:trHeight w:val="620"/>
        </w:trPr>
        <w:tc>
          <w:tcPr>
            <w:tcW w:w="5025" w:type="dxa"/>
            <w:tcBorders>
              <w:top w:val="single" w:sz="8" w:space="0" w:color="17365D" w:themeColor="text2" w:themeShade="BF"/>
              <w:left w:val="single" w:sz="12" w:space="0" w:color="1F497D" w:themeColor="text2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23" w14:textId="77777777" w:rsidR="00105394" w:rsidRPr="00105394" w:rsidRDefault="00105394" w:rsidP="002A733C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e-mail address:</w:t>
            </w:r>
          </w:p>
        </w:tc>
        <w:tc>
          <w:tcPr>
            <w:tcW w:w="502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12" w:space="0" w:color="1F497D" w:themeColor="text2"/>
            </w:tcBorders>
            <w:vAlign w:val="center"/>
          </w:tcPr>
          <w:p w14:paraId="238C3B24" w14:textId="77777777"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14:paraId="238C3B37" w14:textId="77777777" w:rsidTr="000D66A7">
        <w:trPr>
          <w:trHeight w:val="2362"/>
        </w:trPr>
        <w:tc>
          <w:tcPr>
            <w:tcW w:w="10050" w:type="dxa"/>
            <w:gridSpan w:val="2"/>
            <w:tcBorders>
              <w:top w:val="single" w:sz="12" w:space="0" w:color="1F497D" w:themeColor="text2"/>
              <w:left w:val="nil"/>
              <w:bottom w:val="single" w:sz="12" w:space="0" w:color="17365D" w:themeColor="text2" w:themeShade="BF"/>
              <w:right w:val="nil"/>
            </w:tcBorders>
            <w:vAlign w:val="center"/>
          </w:tcPr>
          <w:p w14:paraId="238C3B29" w14:textId="77777777" w:rsidR="001F316D" w:rsidRPr="001F316D" w:rsidRDefault="001F316D" w:rsidP="001F316D"/>
          <w:p w14:paraId="238C3B2A" w14:textId="57669684" w:rsidR="001F316D" w:rsidRDefault="001F316D" w:rsidP="00AA7471">
            <w:pPr>
              <w:pStyle w:val="Heading1"/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 xml:space="preserve">Section 2 </w:t>
            </w:r>
            <w:r w:rsidR="00F11F0A">
              <w:rPr>
                <w:color w:val="1F497D" w:themeColor="text2"/>
              </w:rPr>
              <w:t>FELLOWSHIP</w:t>
            </w:r>
            <w:r w:rsidRPr="00105394">
              <w:rPr>
                <w:color w:val="1F497D" w:themeColor="text2"/>
              </w:rPr>
              <w:t xml:space="preserve"> Proposal</w:t>
            </w:r>
          </w:p>
          <w:p w14:paraId="238C3B2B" w14:textId="77777777" w:rsidR="001F316D" w:rsidRDefault="001F316D" w:rsidP="001F316D"/>
          <w:p w14:paraId="238C3B2C" w14:textId="437E04B6" w:rsidR="000D66A7" w:rsidRPr="000D66A7" w:rsidRDefault="000D66A7" w:rsidP="000D66A7">
            <w:pPr>
              <w:rPr>
                <w:color w:val="1F497D" w:themeColor="text2"/>
                <w:lang w:val="en-GB"/>
              </w:rPr>
            </w:pPr>
            <w:r w:rsidRPr="000D66A7">
              <w:rPr>
                <w:color w:val="1F497D" w:themeColor="text2"/>
                <w:lang w:val="en-GB"/>
              </w:rPr>
              <w:t xml:space="preserve">The key purpose of the Visiting International Fellowship (VIF) is to foster the development of </w:t>
            </w:r>
            <w:r w:rsidR="00CB6D59">
              <w:rPr>
                <w:color w:val="1F497D" w:themeColor="text2"/>
                <w:lang w:val="en-GB"/>
              </w:rPr>
              <w:t xml:space="preserve">collaborative scholarship between the Fellow and members of the Dept. </w:t>
            </w:r>
            <w:r w:rsidR="00C9360E" w:rsidRPr="00C9360E">
              <w:rPr>
                <w:color w:val="1F497D" w:themeColor="text2"/>
              </w:rPr>
              <w:t>The VIF is intended for established scholars, who are normally at least 5 years post doctorate.</w:t>
            </w:r>
          </w:p>
          <w:p w14:paraId="238C3B2D" w14:textId="77777777" w:rsidR="000D66A7" w:rsidRPr="001F316D" w:rsidRDefault="000D66A7" w:rsidP="001F316D"/>
          <w:p w14:paraId="238C3B2E" w14:textId="724D3168" w:rsidR="001F316D" w:rsidRPr="000D66A7" w:rsidRDefault="001F316D" w:rsidP="00105394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 xml:space="preserve">Please </w:t>
            </w:r>
            <w:r w:rsidRPr="000D66A7">
              <w:rPr>
                <w:color w:val="1F497D" w:themeColor="text2"/>
              </w:rPr>
              <w:t xml:space="preserve">describe the activity you propose to carry out during the Fellowship in not more than </w:t>
            </w:r>
            <w:r w:rsidR="00C17E4B">
              <w:rPr>
                <w:color w:val="1F497D" w:themeColor="text2"/>
              </w:rPr>
              <w:t>10</w:t>
            </w:r>
            <w:r w:rsidRPr="000D66A7">
              <w:rPr>
                <w:color w:val="1F497D" w:themeColor="text2"/>
              </w:rPr>
              <w:t>00 words. Include in your statement:</w:t>
            </w:r>
          </w:p>
          <w:p w14:paraId="238C3B2F" w14:textId="0D882539" w:rsidR="001F316D" w:rsidRPr="000D66A7" w:rsidRDefault="00EC0DFC" w:rsidP="003C3622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</w:rPr>
            </w:pPr>
            <w:r>
              <w:rPr>
                <w:color w:val="1F497D" w:themeColor="text2"/>
              </w:rPr>
              <w:t>What you will use the period of Fellowship to achieve</w:t>
            </w:r>
            <w:r w:rsidR="001F316D" w:rsidRPr="000D66A7">
              <w:rPr>
                <w:color w:val="1F497D" w:themeColor="text2"/>
              </w:rPr>
              <w:t>;</w:t>
            </w:r>
          </w:p>
          <w:p w14:paraId="238C3B30" w14:textId="0041EF5C" w:rsidR="001F316D" w:rsidRPr="003C3622" w:rsidRDefault="002A069B" w:rsidP="003C3622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</w:rPr>
            </w:pPr>
            <w:r>
              <w:rPr>
                <w:color w:val="1F497D" w:themeColor="text2"/>
              </w:rPr>
              <w:t>Which member(s) of the Dept you will collaborate with</w:t>
            </w:r>
            <w:r w:rsidR="00934BA5">
              <w:rPr>
                <w:color w:val="1F497D" w:themeColor="text2"/>
              </w:rPr>
              <w:t xml:space="preserve"> and how</w:t>
            </w:r>
          </w:p>
          <w:p w14:paraId="238C3B33" w14:textId="235F4A12" w:rsidR="001F316D" w:rsidRDefault="004065B5" w:rsidP="003C3622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</w:rPr>
            </w:pPr>
            <w:r>
              <w:rPr>
                <w:color w:val="1F497D" w:themeColor="text2"/>
              </w:rPr>
              <w:t>Y</w:t>
            </w:r>
            <w:r w:rsidR="001F316D" w:rsidRPr="003C3622">
              <w:rPr>
                <w:color w:val="1F497D" w:themeColor="text2"/>
              </w:rPr>
              <w:t>our plans for the ongoing development and dissemination of the work following the Fellowship period.</w:t>
            </w:r>
          </w:p>
          <w:p w14:paraId="388A8FB2" w14:textId="21DC23E1" w:rsidR="00FB6B42" w:rsidRPr="003C3622" w:rsidRDefault="00FB6B42" w:rsidP="003C3622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How you will spend </w:t>
            </w:r>
            <w:r w:rsidR="005448FC">
              <w:rPr>
                <w:color w:val="1F497D" w:themeColor="text2"/>
              </w:rPr>
              <w:t>the</w:t>
            </w:r>
            <w:r>
              <w:rPr>
                <w:color w:val="1F497D" w:themeColor="text2"/>
              </w:rPr>
              <w:t xml:space="preserve"> </w:t>
            </w:r>
            <w:r w:rsidR="00DE65E4">
              <w:rPr>
                <w:color w:val="1F497D" w:themeColor="text2"/>
              </w:rPr>
              <w:t xml:space="preserve">Fellowship contribution </w:t>
            </w:r>
            <w:r w:rsidR="005448FC">
              <w:rPr>
                <w:color w:val="1F497D" w:themeColor="text2"/>
              </w:rPr>
              <w:t>of up to £</w:t>
            </w:r>
            <w:r w:rsidR="00E423A5">
              <w:rPr>
                <w:color w:val="1F497D" w:themeColor="text2"/>
              </w:rPr>
              <w:t>3,000</w:t>
            </w:r>
            <w:r w:rsidR="005448FC">
              <w:rPr>
                <w:color w:val="1F497D" w:themeColor="text2"/>
              </w:rPr>
              <w:t xml:space="preserve"> </w:t>
            </w:r>
            <w:r w:rsidR="00DE65E4">
              <w:rPr>
                <w:color w:val="1F497D" w:themeColor="text2"/>
              </w:rPr>
              <w:t>(a short summary/justification of costs)</w:t>
            </w:r>
          </w:p>
          <w:p w14:paraId="238C3B34" w14:textId="77777777" w:rsidR="003C3622" w:rsidRPr="00105394" w:rsidRDefault="003C3622" w:rsidP="00105394">
            <w:pPr>
              <w:rPr>
                <w:color w:val="1F497D" w:themeColor="text2"/>
              </w:rPr>
            </w:pPr>
          </w:p>
          <w:p w14:paraId="238C3B35" w14:textId="753DCB23" w:rsidR="001F316D" w:rsidRDefault="001F316D" w:rsidP="00105394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 xml:space="preserve">NB. The VIF is </w:t>
            </w:r>
            <w:r w:rsidRPr="004652BB">
              <w:rPr>
                <w:b/>
                <w:color w:val="1F497D" w:themeColor="text2"/>
              </w:rPr>
              <w:t>not</w:t>
            </w:r>
            <w:r w:rsidRPr="00105394">
              <w:rPr>
                <w:color w:val="1F497D" w:themeColor="text2"/>
              </w:rPr>
              <w:t xml:space="preserve"> intended for the completion of a specific </w:t>
            </w:r>
            <w:r w:rsidR="00202AC1" w:rsidRPr="00105394">
              <w:rPr>
                <w:color w:val="1F497D" w:themeColor="text2"/>
              </w:rPr>
              <w:t>project</w:t>
            </w:r>
            <w:r w:rsidR="00202AC1">
              <w:rPr>
                <w:color w:val="1F497D" w:themeColor="text2"/>
              </w:rPr>
              <w:t xml:space="preserve"> but</w:t>
            </w:r>
            <w:r w:rsidR="00D75135">
              <w:rPr>
                <w:color w:val="1F497D" w:themeColor="text2"/>
              </w:rPr>
              <w:t xml:space="preserve"> can be used to develop new collaborative projects</w:t>
            </w:r>
            <w:r w:rsidR="00F11F0A">
              <w:rPr>
                <w:color w:val="1F497D" w:themeColor="text2"/>
              </w:rPr>
              <w:t>, writing, networks</w:t>
            </w:r>
            <w:r w:rsidRPr="00105394">
              <w:rPr>
                <w:color w:val="1F497D" w:themeColor="text2"/>
              </w:rPr>
              <w:t>.</w:t>
            </w:r>
          </w:p>
          <w:p w14:paraId="238C3B36" w14:textId="77777777" w:rsidR="008B57DD" w:rsidRPr="00105394" w:rsidRDefault="008B57DD" w:rsidP="00105394">
            <w:pPr>
              <w:rPr>
                <w:color w:val="1F497D" w:themeColor="text2"/>
              </w:rPr>
            </w:pPr>
          </w:p>
        </w:tc>
      </w:tr>
      <w:tr w:rsidR="001F316D" w:rsidRPr="00105394" w14:paraId="238C3B46" w14:textId="77777777" w:rsidTr="000D66A7">
        <w:trPr>
          <w:trHeight w:val="1230"/>
        </w:trPr>
        <w:tc>
          <w:tcPr>
            <w:tcW w:w="10050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238C3B38" w14:textId="37AF6D26" w:rsidR="001F316D" w:rsidRDefault="001F316D" w:rsidP="00105394">
            <w:pPr>
              <w:rPr>
                <w:color w:val="1F497D" w:themeColor="text2"/>
              </w:rPr>
            </w:pPr>
            <w:r w:rsidRPr="001F316D">
              <w:rPr>
                <w:color w:val="1F497D" w:themeColor="text2"/>
              </w:rPr>
              <w:t>Proposal (</w:t>
            </w:r>
            <w:r w:rsidR="00202AC1">
              <w:rPr>
                <w:color w:val="1F497D" w:themeColor="text2"/>
              </w:rPr>
              <w:t>1000</w:t>
            </w:r>
            <w:r w:rsidRPr="001F316D">
              <w:rPr>
                <w:color w:val="1F497D" w:themeColor="text2"/>
              </w:rPr>
              <w:t xml:space="preserve"> words max):</w:t>
            </w:r>
          </w:p>
          <w:p w14:paraId="238C3B39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3A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3B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3C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3D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3E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3F" w14:textId="77777777" w:rsidR="003C3622" w:rsidRDefault="003C3622" w:rsidP="00105394">
            <w:pPr>
              <w:rPr>
                <w:color w:val="1F497D" w:themeColor="text2"/>
              </w:rPr>
            </w:pPr>
          </w:p>
          <w:p w14:paraId="238C3B40" w14:textId="77777777" w:rsidR="000D66A7" w:rsidRDefault="000D66A7" w:rsidP="00105394">
            <w:pPr>
              <w:rPr>
                <w:color w:val="1F497D" w:themeColor="text2"/>
              </w:rPr>
            </w:pPr>
          </w:p>
          <w:p w14:paraId="238C3B41" w14:textId="77777777" w:rsidR="000D66A7" w:rsidRDefault="000D66A7" w:rsidP="00105394">
            <w:pPr>
              <w:rPr>
                <w:color w:val="1F497D" w:themeColor="text2"/>
              </w:rPr>
            </w:pPr>
          </w:p>
          <w:p w14:paraId="238C3B42" w14:textId="77777777" w:rsidR="000D66A7" w:rsidRDefault="000D66A7" w:rsidP="00105394">
            <w:pPr>
              <w:rPr>
                <w:color w:val="1F497D" w:themeColor="text2"/>
              </w:rPr>
            </w:pPr>
          </w:p>
          <w:p w14:paraId="238C3B43" w14:textId="77777777" w:rsidR="000D66A7" w:rsidRDefault="000D66A7" w:rsidP="00105394">
            <w:pPr>
              <w:rPr>
                <w:color w:val="1F497D" w:themeColor="text2"/>
              </w:rPr>
            </w:pPr>
          </w:p>
          <w:p w14:paraId="238C3B44" w14:textId="77777777" w:rsidR="000D66A7" w:rsidRDefault="000D66A7" w:rsidP="00105394">
            <w:pPr>
              <w:rPr>
                <w:color w:val="1F497D" w:themeColor="text2"/>
              </w:rPr>
            </w:pPr>
          </w:p>
          <w:p w14:paraId="238C3B45" w14:textId="77777777" w:rsidR="000D66A7" w:rsidRPr="00105394" w:rsidRDefault="000D66A7" w:rsidP="00105394">
            <w:pPr>
              <w:rPr>
                <w:color w:val="1F497D" w:themeColor="text2"/>
              </w:rPr>
            </w:pPr>
          </w:p>
        </w:tc>
      </w:tr>
      <w:tr w:rsidR="000D66A7" w:rsidRPr="00105394" w14:paraId="238C3B48" w14:textId="77777777" w:rsidTr="000D66A7">
        <w:tc>
          <w:tcPr>
            <w:tcW w:w="10050" w:type="dxa"/>
            <w:gridSpan w:val="2"/>
            <w:tcBorders>
              <w:top w:val="single" w:sz="12" w:space="0" w:color="17365D" w:themeColor="text2" w:themeShade="BF"/>
              <w:left w:val="nil"/>
              <w:bottom w:val="nil"/>
              <w:right w:val="nil"/>
            </w:tcBorders>
          </w:tcPr>
          <w:p w14:paraId="238C3B47" w14:textId="77777777" w:rsidR="000D66A7" w:rsidRPr="001F316D" w:rsidRDefault="000D66A7" w:rsidP="0002493C"/>
        </w:tc>
      </w:tr>
      <w:tr w:rsidR="005947B3" w:rsidRPr="00105394" w14:paraId="238C3B4E" w14:textId="77777777" w:rsidTr="000D66A7">
        <w:trPr>
          <w:trHeight w:val="1178"/>
        </w:trPr>
        <w:tc>
          <w:tcPr>
            <w:tcW w:w="10050" w:type="dxa"/>
            <w:gridSpan w:val="2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</w:tcPr>
          <w:p w14:paraId="238C3B49" w14:textId="0B9A9F29" w:rsidR="005947B3" w:rsidRDefault="005947B3" w:rsidP="0002493C"/>
          <w:p w14:paraId="45D8B05A" w14:textId="24F238F9" w:rsidR="009259F3" w:rsidRDefault="009259F3" w:rsidP="0002493C"/>
          <w:p w14:paraId="7B807ED9" w14:textId="0B8F353C" w:rsidR="009259F3" w:rsidRDefault="009259F3" w:rsidP="0002493C"/>
          <w:p w14:paraId="0FF9EF94" w14:textId="0268BDC3" w:rsidR="009259F3" w:rsidRDefault="009259F3" w:rsidP="0002493C"/>
          <w:p w14:paraId="07448FC6" w14:textId="6C4C5FAB" w:rsidR="009259F3" w:rsidRDefault="009259F3" w:rsidP="0002493C"/>
          <w:p w14:paraId="48FF118E" w14:textId="7C515B9C" w:rsidR="009259F3" w:rsidRDefault="009259F3" w:rsidP="0002493C"/>
          <w:p w14:paraId="58346682" w14:textId="6D4D665C" w:rsidR="009259F3" w:rsidRDefault="009259F3" w:rsidP="0002493C"/>
          <w:p w14:paraId="4D5CCF28" w14:textId="77777777" w:rsidR="009259F3" w:rsidRPr="001F316D" w:rsidRDefault="009259F3" w:rsidP="0002493C"/>
          <w:p w14:paraId="238C3B4A" w14:textId="77777777" w:rsidR="005947B3" w:rsidRDefault="005947B3" w:rsidP="005947B3">
            <w:pPr>
              <w:pStyle w:val="Heading1"/>
              <w:rPr>
                <w:color w:val="1F497D" w:themeColor="text2"/>
              </w:rPr>
            </w:pPr>
            <w:r w:rsidRPr="005947B3">
              <w:rPr>
                <w:color w:val="1F497D" w:themeColor="text2"/>
              </w:rPr>
              <w:lastRenderedPageBreak/>
              <w:t>Section 3 Curriculum vitae</w:t>
            </w:r>
          </w:p>
          <w:p w14:paraId="238C3B4B" w14:textId="77777777" w:rsidR="005947B3" w:rsidRPr="005947B3" w:rsidRDefault="005947B3" w:rsidP="005947B3"/>
          <w:p w14:paraId="238C3B4C" w14:textId="77777777" w:rsidR="005947B3" w:rsidRDefault="005947B3" w:rsidP="005947B3">
            <w:pPr>
              <w:rPr>
                <w:color w:val="1F497D" w:themeColor="text2"/>
              </w:rPr>
            </w:pPr>
            <w:r w:rsidRPr="005947B3">
              <w:rPr>
                <w:color w:val="1F497D" w:themeColor="text2"/>
              </w:rPr>
              <w:t>Please attach a copy of your current curriculum vitae at a length of no more than 10 pages (A4 or US letter size).</w:t>
            </w:r>
          </w:p>
          <w:p w14:paraId="238C3B4D" w14:textId="77777777" w:rsidR="005947B3" w:rsidRPr="00105394" w:rsidRDefault="005947B3" w:rsidP="005947B3">
            <w:pPr>
              <w:rPr>
                <w:color w:val="1F497D" w:themeColor="text2"/>
              </w:rPr>
            </w:pPr>
          </w:p>
        </w:tc>
      </w:tr>
      <w:tr w:rsidR="005947B3" w:rsidRPr="00105394" w14:paraId="238C3B51" w14:textId="77777777" w:rsidTr="000D66A7">
        <w:trPr>
          <w:trHeight w:val="585"/>
        </w:trPr>
        <w:tc>
          <w:tcPr>
            <w:tcW w:w="5025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4F" w14:textId="77777777" w:rsidR="005947B3" w:rsidRPr="001F316D" w:rsidRDefault="005947B3" w:rsidP="0002493C">
            <w:r w:rsidRPr="005947B3">
              <w:rPr>
                <w:color w:val="1F497D" w:themeColor="text2"/>
              </w:rPr>
              <w:lastRenderedPageBreak/>
              <w:t>Please state the filename of your c.v. here</w:t>
            </w:r>
          </w:p>
        </w:tc>
        <w:tc>
          <w:tcPr>
            <w:tcW w:w="5025" w:type="dxa"/>
            <w:tcBorders>
              <w:top w:val="single" w:sz="12" w:space="0" w:color="17365D" w:themeColor="text2" w:themeShade="BF"/>
              <w:left w:val="single" w:sz="8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38C3B50" w14:textId="77777777" w:rsidR="005947B3" w:rsidRPr="001F316D" w:rsidRDefault="005947B3" w:rsidP="0002493C"/>
        </w:tc>
      </w:tr>
      <w:tr w:rsidR="00DD2E28" w:rsidRPr="00105394" w14:paraId="238C3B53" w14:textId="77777777" w:rsidTr="00DD2E28">
        <w:trPr>
          <w:trHeight w:hRule="exact" w:val="288"/>
        </w:trPr>
        <w:tc>
          <w:tcPr>
            <w:tcW w:w="10050" w:type="dxa"/>
            <w:gridSpan w:val="2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8C3B52" w14:textId="77777777" w:rsidR="00DD2E28" w:rsidRPr="005947B3" w:rsidRDefault="00DD2E28" w:rsidP="00AA7471">
            <w:pPr>
              <w:pStyle w:val="Heading1"/>
              <w:rPr>
                <w:color w:val="1F497D" w:themeColor="text2"/>
              </w:rPr>
            </w:pPr>
          </w:p>
        </w:tc>
      </w:tr>
      <w:tr w:rsidR="00105394" w:rsidRPr="00105394" w14:paraId="238C3B55" w14:textId="77777777" w:rsidTr="00DD2E28">
        <w:trPr>
          <w:trHeight w:hRule="exact" w:val="288"/>
        </w:trPr>
        <w:tc>
          <w:tcPr>
            <w:tcW w:w="10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8C3B54" w14:textId="77777777" w:rsidR="000F2DF4" w:rsidRPr="00105394" w:rsidRDefault="005947B3" w:rsidP="00AA7471">
            <w:pPr>
              <w:pStyle w:val="Heading1"/>
              <w:rPr>
                <w:color w:val="1F497D" w:themeColor="text2"/>
              </w:rPr>
            </w:pPr>
            <w:r w:rsidRPr="005947B3">
              <w:rPr>
                <w:color w:val="1F497D" w:themeColor="text2"/>
              </w:rPr>
              <w:t>Section 4 Your referees</w:t>
            </w:r>
          </w:p>
        </w:tc>
      </w:tr>
      <w:tr w:rsidR="00105394" w:rsidRPr="00105394" w14:paraId="238C3B58" w14:textId="77777777" w:rsidTr="000D66A7">
        <w:tc>
          <w:tcPr>
            <w:tcW w:w="10050" w:type="dxa"/>
            <w:gridSpan w:val="2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  <w:vAlign w:val="center"/>
          </w:tcPr>
          <w:p w14:paraId="7A035999" w14:textId="493054F5" w:rsidR="005947B3" w:rsidRDefault="005947B3" w:rsidP="007229D0">
            <w:pPr>
              <w:pStyle w:val="Italics"/>
              <w:rPr>
                <w:color w:val="1F497D" w:themeColor="text2"/>
              </w:rPr>
            </w:pPr>
            <w:r w:rsidRPr="005947B3">
              <w:rPr>
                <w:color w:val="1F497D" w:themeColor="text2"/>
              </w:rPr>
              <w:t xml:space="preserve">Please note that it is essential that all the referees details below are provided. </w:t>
            </w:r>
            <w:r w:rsidR="00C17E4B" w:rsidRPr="00E423A5">
              <w:rPr>
                <w:b/>
                <w:color w:val="1F497D" w:themeColor="text2"/>
              </w:rPr>
              <w:t>You do not need the references at the point of application</w:t>
            </w:r>
            <w:r w:rsidR="00C17E4B">
              <w:rPr>
                <w:color w:val="1F497D" w:themeColor="text2"/>
              </w:rPr>
              <w:t>, but we should be able to contact them if we decide to make the offer</w:t>
            </w:r>
            <w:r w:rsidR="00F11F0A">
              <w:rPr>
                <w:color w:val="1F497D" w:themeColor="text2"/>
              </w:rPr>
              <w:t xml:space="preserve"> to you.</w:t>
            </w:r>
          </w:p>
          <w:p w14:paraId="238C3B57" w14:textId="46D52543" w:rsidR="00C17E4B" w:rsidRPr="00105394" w:rsidRDefault="00C17E4B" w:rsidP="007229D0">
            <w:pPr>
              <w:pStyle w:val="Italics"/>
              <w:rPr>
                <w:color w:val="1F497D" w:themeColor="text2"/>
              </w:rPr>
            </w:pPr>
          </w:p>
        </w:tc>
      </w:tr>
      <w:tr w:rsidR="001B30DF" w:rsidRPr="00105394" w14:paraId="238C3B5A" w14:textId="77777777" w:rsidTr="000D66A7">
        <w:trPr>
          <w:trHeight w:val="372"/>
        </w:trPr>
        <w:tc>
          <w:tcPr>
            <w:tcW w:w="10050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38C3B59" w14:textId="77777777" w:rsidR="001B30DF" w:rsidRPr="00105394" w:rsidRDefault="001B30DF" w:rsidP="00DD2E28">
            <w:pPr>
              <w:pStyle w:val="Heading1"/>
            </w:pPr>
            <w:r w:rsidRPr="00DD2E28">
              <w:rPr>
                <w:color w:val="1F497D" w:themeColor="text2"/>
              </w:rPr>
              <w:t>Referee 1</w:t>
            </w:r>
          </w:p>
        </w:tc>
      </w:tr>
      <w:tr w:rsidR="001B30DF" w:rsidRPr="00105394" w14:paraId="238C3B5D" w14:textId="77777777" w:rsidTr="000D66A7">
        <w:trPr>
          <w:trHeight w:val="372"/>
        </w:trPr>
        <w:tc>
          <w:tcPr>
            <w:tcW w:w="5025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14:paraId="238C3B5B" w14:textId="77777777"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Name (please include title):</w:t>
            </w:r>
          </w:p>
        </w:tc>
        <w:tc>
          <w:tcPr>
            <w:tcW w:w="5025" w:type="dxa"/>
            <w:tcBorders>
              <w:top w:val="single" w:sz="12" w:space="0" w:color="17365D" w:themeColor="text2" w:themeShade="BF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5C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14:paraId="238C3B60" w14:textId="77777777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14:paraId="238C3B5E" w14:textId="77777777"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Postal address of referee 1: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5F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14:paraId="238C3B64" w14:textId="77777777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14:paraId="238C3B61" w14:textId="77777777" w:rsidR="001B30DF" w:rsidRPr="001B30DF" w:rsidRDefault="001B30DF" w:rsidP="001B30DF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Telephone number of referee 1</w:t>
            </w:r>
          </w:p>
          <w:p w14:paraId="238C3B62" w14:textId="77777777" w:rsidR="001B30DF" w:rsidRPr="00105394" w:rsidRDefault="001B30DF" w:rsidP="001B30DF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(include full country code):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63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14:paraId="238C3B67" w14:textId="77777777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65" w14:textId="77777777"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Email address of referee 1: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38C3B66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DD2E28" w:rsidRPr="00105394" w14:paraId="238C3B69" w14:textId="77777777" w:rsidTr="000D66A7">
        <w:trPr>
          <w:trHeight w:val="372"/>
        </w:trPr>
        <w:tc>
          <w:tcPr>
            <w:tcW w:w="10050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68" w14:textId="77777777" w:rsidR="00DD2E28" w:rsidRPr="00DD2E28" w:rsidRDefault="00DD2E28" w:rsidP="00DD2E28">
            <w:pPr>
              <w:pStyle w:val="Heading1"/>
              <w:rPr>
                <w:color w:val="1F497D" w:themeColor="text2"/>
              </w:rPr>
            </w:pPr>
            <w:r w:rsidRPr="00DD2E28">
              <w:rPr>
                <w:color w:val="1F497D" w:themeColor="text2"/>
              </w:rPr>
              <w:t>Referee 2</w:t>
            </w:r>
          </w:p>
        </w:tc>
      </w:tr>
      <w:tr w:rsidR="001B30DF" w:rsidRPr="00105394" w14:paraId="238C3B6C" w14:textId="77777777" w:rsidTr="000D66A7">
        <w:trPr>
          <w:trHeight w:val="372"/>
        </w:trPr>
        <w:tc>
          <w:tcPr>
            <w:tcW w:w="5025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14:paraId="238C3B6A" w14:textId="77777777"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Name (please include title):</w:t>
            </w:r>
          </w:p>
        </w:tc>
        <w:tc>
          <w:tcPr>
            <w:tcW w:w="5025" w:type="dxa"/>
            <w:tcBorders>
              <w:top w:val="single" w:sz="12" w:space="0" w:color="17365D" w:themeColor="text2" w:themeShade="BF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6B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14:paraId="238C3B6F" w14:textId="77777777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14:paraId="238C3B6D" w14:textId="77777777"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Postal address of referee 2: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6E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14:paraId="238C3B73" w14:textId="77777777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14:paraId="238C3B70" w14:textId="77777777" w:rsidR="001B30DF" w:rsidRPr="001B30DF" w:rsidRDefault="001B30DF" w:rsidP="001B30DF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Telephone number of referee 2</w:t>
            </w:r>
          </w:p>
          <w:p w14:paraId="238C3B71" w14:textId="77777777" w:rsidR="001B30DF" w:rsidRPr="00105394" w:rsidRDefault="001B30DF" w:rsidP="001B30DF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(include full country code):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14:paraId="238C3B72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14:paraId="238C3B76" w14:textId="77777777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14:paraId="238C3B74" w14:textId="77777777"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Email address of referee 2: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38C3B75" w14:textId="77777777"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</w:tbl>
    <w:p w14:paraId="238C3B77" w14:textId="77777777" w:rsidR="00CD247C" w:rsidRPr="00DD2E28" w:rsidRDefault="00CD247C" w:rsidP="00DD2E28">
      <w:pPr>
        <w:pStyle w:val="Disclaimer"/>
        <w:rPr>
          <w:color w:val="1F497D" w:themeColor="text2"/>
        </w:rPr>
      </w:pPr>
    </w:p>
    <w:p w14:paraId="238C3B78" w14:textId="3E1F6247" w:rsidR="001B30DF" w:rsidRPr="00DD2E28" w:rsidRDefault="001B30DF" w:rsidP="00DD2E28">
      <w:pPr>
        <w:pStyle w:val="Disclaimer"/>
        <w:rPr>
          <w:color w:val="1F497D" w:themeColor="text2"/>
        </w:rPr>
      </w:pPr>
      <w:r w:rsidRPr="00DD2E28">
        <w:rPr>
          <w:color w:val="1F497D" w:themeColor="text2"/>
        </w:rPr>
        <w:t>Please send your application form as an email attachment to Louise Jones, VIF Administrator</w:t>
      </w:r>
      <w:r w:rsidR="004652BB">
        <w:rPr>
          <w:color w:val="1F497D" w:themeColor="text2"/>
        </w:rPr>
        <w:t xml:space="preserve"> </w:t>
      </w:r>
      <w:r w:rsidR="005222B5">
        <w:rPr>
          <w:color w:val="1F497D" w:themeColor="text2"/>
        </w:rPr>
        <w:t>by</w:t>
      </w:r>
      <w:r w:rsidR="00202AC1">
        <w:rPr>
          <w:color w:val="1F497D" w:themeColor="text2"/>
        </w:rPr>
        <w:t xml:space="preserve"> </w:t>
      </w:r>
      <w:r w:rsidR="00872831">
        <w:rPr>
          <w:color w:val="1F497D" w:themeColor="text2"/>
        </w:rPr>
        <w:t>17</w:t>
      </w:r>
      <w:bookmarkStart w:id="0" w:name="_GoBack"/>
      <w:bookmarkEnd w:id="0"/>
      <w:r w:rsidR="00781AFE" w:rsidRPr="00781AFE">
        <w:rPr>
          <w:color w:val="1F497D" w:themeColor="text2"/>
        </w:rPr>
        <w:t>.00</w:t>
      </w:r>
      <w:r w:rsidR="009F3ABA">
        <w:rPr>
          <w:color w:val="1F497D" w:themeColor="text2"/>
        </w:rPr>
        <w:t xml:space="preserve"> (British Summer Time)</w:t>
      </w:r>
      <w:r w:rsidR="00781AFE" w:rsidRPr="00781AFE">
        <w:rPr>
          <w:color w:val="1F497D" w:themeColor="text2"/>
        </w:rPr>
        <w:t xml:space="preserve"> on Friday </w:t>
      </w:r>
      <w:r w:rsidR="00E423A5">
        <w:rPr>
          <w:color w:val="1F497D" w:themeColor="text2"/>
        </w:rPr>
        <w:t>9</w:t>
      </w:r>
      <w:r w:rsidR="00E423A5" w:rsidRPr="00E423A5">
        <w:rPr>
          <w:color w:val="1F497D" w:themeColor="text2"/>
          <w:vertAlign w:val="superscript"/>
        </w:rPr>
        <w:t>th</w:t>
      </w:r>
      <w:r w:rsidR="00E423A5">
        <w:rPr>
          <w:color w:val="1F497D" w:themeColor="text2"/>
        </w:rPr>
        <w:t xml:space="preserve"> Sept 2022</w:t>
      </w:r>
      <w:r w:rsidRPr="00DD2E28">
        <w:rPr>
          <w:color w:val="1F497D" w:themeColor="text2"/>
        </w:rPr>
        <w:t>:</w:t>
      </w:r>
    </w:p>
    <w:p w14:paraId="238C3B79" w14:textId="77777777" w:rsidR="001B30DF" w:rsidRPr="00DD2E28" w:rsidRDefault="001B30DF" w:rsidP="00DD2E28">
      <w:pPr>
        <w:pStyle w:val="Disclaimer"/>
        <w:rPr>
          <w:b/>
          <w:color w:val="1F497D" w:themeColor="text2"/>
        </w:rPr>
      </w:pPr>
      <w:r w:rsidRPr="00DD2E28">
        <w:rPr>
          <w:b/>
          <w:color w:val="1F497D" w:themeColor="text2"/>
        </w:rPr>
        <w:t xml:space="preserve">Email: </w:t>
      </w:r>
      <w:r w:rsidR="00DD2E28" w:rsidRPr="00DD2E28">
        <w:rPr>
          <w:b/>
          <w:color w:val="1F497D" w:themeColor="text2"/>
        </w:rPr>
        <w:t>l.jones@surrey.ac.uk</w:t>
      </w:r>
    </w:p>
    <w:p w14:paraId="238C3B7A" w14:textId="77777777" w:rsidR="00DD2E28" w:rsidRPr="00DD2E28" w:rsidRDefault="00DD2E28" w:rsidP="00DD2E28">
      <w:pPr>
        <w:pStyle w:val="Disclaimer"/>
        <w:rPr>
          <w:color w:val="1F497D" w:themeColor="text2"/>
        </w:rPr>
      </w:pPr>
    </w:p>
    <w:p w14:paraId="238C3B7B" w14:textId="683531F0" w:rsidR="001B30DF" w:rsidRDefault="006500AE" w:rsidP="00DD2E28">
      <w:pPr>
        <w:pStyle w:val="Disclaimer"/>
        <w:rPr>
          <w:color w:val="1F497D" w:themeColor="text2"/>
        </w:rPr>
      </w:pPr>
      <w:r>
        <w:rPr>
          <w:color w:val="1F497D" w:themeColor="text2"/>
        </w:rPr>
        <w:t xml:space="preserve">We aim to communicate decisions by </w:t>
      </w:r>
      <w:r w:rsidR="005351AB" w:rsidRPr="005351AB">
        <w:rPr>
          <w:color w:val="1F497D" w:themeColor="text2"/>
        </w:rPr>
        <w:t>17.00</w:t>
      </w:r>
      <w:r w:rsidR="009F3ABA">
        <w:rPr>
          <w:color w:val="1F497D" w:themeColor="text2"/>
        </w:rPr>
        <w:t xml:space="preserve"> (British Summer Time)</w:t>
      </w:r>
      <w:r w:rsidR="005351AB" w:rsidRPr="005351AB">
        <w:rPr>
          <w:color w:val="1F497D" w:themeColor="text2"/>
        </w:rPr>
        <w:t xml:space="preserve"> on Friday </w:t>
      </w:r>
      <w:r w:rsidR="00275575">
        <w:rPr>
          <w:color w:val="1F497D" w:themeColor="text2"/>
        </w:rPr>
        <w:t>3</w:t>
      </w:r>
      <w:r w:rsidR="00D81331">
        <w:rPr>
          <w:color w:val="1F497D" w:themeColor="text2"/>
        </w:rPr>
        <w:t>0th</w:t>
      </w:r>
      <w:r w:rsidR="005351AB" w:rsidRPr="005351AB">
        <w:rPr>
          <w:color w:val="1F497D" w:themeColor="text2"/>
        </w:rPr>
        <w:t xml:space="preserve"> Sept</w:t>
      </w:r>
      <w:r w:rsidR="005351AB">
        <w:rPr>
          <w:color w:val="1F497D" w:themeColor="text2"/>
        </w:rPr>
        <w:t xml:space="preserve">. </w:t>
      </w:r>
    </w:p>
    <w:p w14:paraId="238C3B7C" w14:textId="77777777" w:rsidR="00DD2E28" w:rsidRPr="00DD2E28" w:rsidRDefault="00DD2E28" w:rsidP="00DD2E28">
      <w:pPr>
        <w:pStyle w:val="Disclaimer"/>
        <w:rPr>
          <w:color w:val="1F497D" w:themeColor="text2"/>
        </w:rPr>
      </w:pPr>
    </w:p>
    <w:p w14:paraId="238C3B7D" w14:textId="01F10623" w:rsidR="001B30DF" w:rsidRPr="00DD2E28" w:rsidRDefault="005521B0" w:rsidP="00DD2E28">
      <w:pPr>
        <w:pStyle w:val="Disclaimer"/>
        <w:rPr>
          <w:color w:val="1F497D" w:themeColor="text2"/>
        </w:rPr>
      </w:pPr>
      <w:r>
        <w:rPr>
          <w:color w:val="1F497D" w:themeColor="text2"/>
        </w:rPr>
        <w:t xml:space="preserve">VIF </w:t>
      </w:r>
      <w:r w:rsidR="009B79ED">
        <w:rPr>
          <w:color w:val="1F497D" w:themeColor="text2"/>
        </w:rPr>
        <w:t>Convene</w:t>
      </w:r>
      <w:r w:rsidR="009B79ED" w:rsidRPr="00DD2E28">
        <w:rPr>
          <w:color w:val="1F497D" w:themeColor="text2"/>
        </w:rPr>
        <w:t>r</w:t>
      </w:r>
      <w:r w:rsidR="001B30DF" w:rsidRPr="00DD2E28">
        <w:rPr>
          <w:color w:val="1F497D" w:themeColor="text2"/>
        </w:rPr>
        <w:t xml:space="preserve">: </w:t>
      </w:r>
      <w:r w:rsidR="009B79ED">
        <w:rPr>
          <w:color w:val="1F497D" w:themeColor="text2"/>
        </w:rPr>
        <w:t>Professor Andrew (until 31</w:t>
      </w:r>
      <w:r w:rsidR="009B79ED" w:rsidRPr="009B79ED">
        <w:rPr>
          <w:color w:val="1F497D" w:themeColor="text2"/>
          <w:vertAlign w:val="superscript"/>
        </w:rPr>
        <w:t>st</w:t>
      </w:r>
      <w:r w:rsidR="009B79ED">
        <w:rPr>
          <w:color w:val="1F497D" w:themeColor="text2"/>
        </w:rPr>
        <w:t xml:space="preserve"> July 2022) </w:t>
      </w:r>
      <w:r w:rsidR="00B62210">
        <w:rPr>
          <w:color w:val="1F497D" w:themeColor="text2"/>
        </w:rPr>
        <w:t>Professor</w:t>
      </w:r>
      <w:r w:rsidR="00597D3A">
        <w:rPr>
          <w:color w:val="1F497D" w:themeColor="text2"/>
        </w:rPr>
        <w:t xml:space="preserve"> </w:t>
      </w:r>
      <w:r w:rsidR="00E423A5">
        <w:rPr>
          <w:color w:val="1F497D" w:themeColor="text2"/>
        </w:rPr>
        <w:t>Jon Garland</w:t>
      </w:r>
      <w:r w:rsidR="009B79ED">
        <w:rPr>
          <w:color w:val="1F497D" w:themeColor="text2"/>
        </w:rPr>
        <w:t xml:space="preserve"> (from 1</w:t>
      </w:r>
      <w:r w:rsidR="009B79ED" w:rsidRPr="009B79ED">
        <w:rPr>
          <w:color w:val="1F497D" w:themeColor="text2"/>
          <w:vertAlign w:val="superscript"/>
        </w:rPr>
        <w:t>st</w:t>
      </w:r>
      <w:r w:rsidR="009B79ED">
        <w:rPr>
          <w:color w:val="1F497D" w:themeColor="text2"/>
        </w:rPr>
        <w:t xml:space="preserve"> Aug 2022)</w:t>
      </w:r>
    </w:p>
    <w:p w14:paraId="238C3B7E" w14:textId="77777777" w:rsidR="001B30DF" w:rsidRPr="00DD2E28" w:rsidRDefault="001B30DF" w:rsidP="00DD2E28">
      <w:pPr>
        <w:pStyle w:val="Disclaimer"/>
        <w:rPr>
          <w:color w:val="1F497D" w:themeColor="text2"/>
        </w:rPr>
      </w:pPr>
      <w:r w:rsidRPr="00DD2E28">
        <w:rPr>
          <w:color w:val="1F497D" w:themeColor="text2"/>
        </w:rPr>
        <w:t>VIF Administrator: Louise Jones</w:t>
      </w:r>
    </w:p>
    <w:p w14:paraId="238C3B7F" w14:textId="77777777" w:rsidR="001B30DF" w:rsidRPr="00DD2E28" w:rsidRDefault="001B30DF" w:rsidP="00DD2E28">
      <w:pPr>
        <w:pStyle w:val="Disclaimer"/>
        <w:rPr>
          <w:color w:val="1F497D" w:themeColor="text2"/>
        </w:rPr>
      </w:pPr>
      <w:r w:rsidRPr="00DD2E28">
        <w:rPr>
          <w:color w:val="1F497D" w:themeColor="text2"/>
        </w:rPr>
        <w:t>Tel: +44 (0)1483 689365</w:t>
      </w:r>
    </w:p>
    <w:p w14:paraId="238C3B80" w14:textId="77777777" w:rsidR="001B30DF" w:rsidRPr="00DD2E28" w:rsidRDefault="001B30DF" w:rsidP="00DD2E28">
      <w:pPr>
        <w:pStyle w:val="Disclaimer"/>
        <w:rPr>
          <w:color w:val="1F497D" w:themeColor="text2"/>
        </w:rPr>
      </w:pPr>
      <w:r w:rsidRPr="00DD2E28">
        <w:rPr>
          <w:color w:val="1F497D" w:themeColor="text2"/>
        </w:rPr>
        <w:t>Email l.jones@surrey.ac.uk</w:t>
      </w:r>
    </w:p>
    <w:sectPr w:rsidR="001B30DF" w:rsidRPr="00DD2E28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Serif LT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7471"/>
    <w:multiLevelType w:val="hybridMultilevel"/>
    <w:tmpl w:val="EABCF0E8"/>
    <w:lvl w:ilvl="0" w:tplc="BFBE6486">
      <w:start w:val="1"/>
      <w:numFmt w:val="lowerRoman"/>
      <w:lvlText w:val="(%1)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14"/>
    <w:rsid w:val="000071F7"/>
    <w:rsid w:val="000134FA"/>
    <w:rsid w:val="0002798A"/>
    <w:rsid w:val="00063EEE"/>
    <w:rsid w:val="000804E9"/>
    <w:rsid w:val="00083002"/>
    <w:rsid w:val="00087B85"/>
    <w:rsid w:val="000A01F1"/>
    <w:rsid w:val="000C1163"/>
    <w:rsid w:val="000D2539"/>
    <w:rsid w:val="000D66A7"/>
    <w:rsid w:val="000F2DF4"/>
    <w:rsid w:val="000F6783"/>
    <w:rsid w:val="00101CD9"/>
    <w:rsid w:val="00105394"/>
    <w:rsid w:val="001059A0"/>
    <w:rsid w:val="00120C95"/>
    <w:rsid w:val="0014663E"/>
    <w:rsid w:val="001564EE"/>
    <w:rsid w:val="00180664"/>
    <w:rsid w:val="00185BA5"/>
    <w:rsid w:val="00195009"/>
    <w:rsid w:val="0019779B"/>
    <w:rsid w:val="001B30DF"/>
    <w:rsid w:val="001F316D"/>
    <w:rsid w:val="00202AC1"/>
    <w:rsid w:val="00250014"/>
    <w:rsid w:val="00254D4B"/>
    <w:rsid w:val="00275575"/>
    <w:rsid w:val="00275BB5"/>
    <w:rsid w:val="00286F6A"/>
    <w:rsid w:val="00291C8C"/>
    <w:rsid w:val="002A069B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75D4F"/>
    <w:rsid w:val="00380F4B"/>
    <w:rsid w:val="003929F1"/>
    <w:rsid w:val="003A11E9"/>
    <w:rsid w:val="003A1B63"/>
    <w:rsid w:val="003A41A1"/>
    <w:rsid w:val="003B2326"/>
    <w:rsid w:val="003C3622"/>
    <w:rsid w:val="003F1D46"/>
    <w:rsid w:val="004065B5"/>
    <w:rsid w:val="00437ED0"/>
    <w:rsid w:val="00440CD8"/>
    <w:rsid w:val="00443837"/>
    <w:rsid w:val="00450F66"/>
    <w:rsid w:val="00461739"/>
    <w:rsid w:val="004652BB"/>
    <w:rsid w:val="00467865"/>
    <w:rsid w:val="0048685F"/>
    <w:rsid w:val="004A1437"/>
    <w:rsid w:val="004A4198"/>
    <w:rsid w:val="004A54EA"/>
    <w:rsid w:val="004B0578"/>
    <w:rsid w:val="004C1214"/>
    <w:rsid w:val="004C2FEE"/>
    <w:rsid w:val="004E34C6"/>
    <w:rsid w:val="004F62AD"/>
    <w:rsid w:val="00501AE8"/>
    <w:rsid w:val="00504B65"/>
    <w:rsid w:val="005114CE"/>
    <w:rsid w:val="0052122B"/>
    <w:rsid w:val="005222B5"/>
    <w:rsid w:val="005351AB"/>
    <w:rsid w:val="00542885"/>
    <w:rsid w:val="005448FC"/>
    <w:rsid w:val="005521B0"/>
    <w:rsid w:val="005557F6"/>
    <w:rsid w:val="00563778"/>
    <w:rsid w:val="005947B3"/>
    <w:rsid w:val="00597D3A"/>
    <w:rsid w:val="005B4AE2"/>
    <w:rsid w:val="005C3D49"/>
    <w:rsid w:val="005E63CC"/>
    <w:rsid w:val="005F6E87"/>
    <w:rsid w:val="00613129"/>
    <w:rsid w:val="00617C65"/>
    <w:rsid w:val="006500AE"/>
    <w:rsid w:val="00682C69"/>
    <w:rsid w:val="006D2635"/>
    <w:rsid w:val="006D779C"/>
    <w:rsid w:val="006E4F63"/>
    <w:rsid w:val="006E729E"/>
    <w:rsid w:val="007229D0"/>
    <w:rsid w:val="007602AC"/>
    <w:rsid w:val="00774B67"/>
    <w:rsid w:val="00781AFE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72831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259F3"/>
    <w:rsid w:val="00934BA5"/>
    <w:rsid w:val="0094790F"/>
    <w:rsid w:val="00966B90"/>
    <w:rsid w:val="009737B7"/>
    <w:rsid w:val="009802C4"/>
    <w:rsid w:val="00985E33"/>
    <w:rsid w:val="009951F7"/>
    <w:rsid w:val="009973A4"/>
    <w:rsid w:val="009976D9"/>
    <w:rsid w:val="00997A3E"/>
    <w:rsid w:val="009A4EA3"/>
    <w:rsid w:val="009A55DC"/>
    <w:rsid w:val="009B79ED"/>
    <w:rsid w:val="009C220D"/>
    <w:rsid w:val="009D6AEA"/>
    <w:rsid w:val="009F3ABA"/>
    <w:rsid w:val="00A211B2"/>
    <w:rsid w:val="00A2727E"/>
    <w:rsid w:val="00A35524"/>
    <w:rsid w:val="00A74F99"/>
    <w:rsid w:val="00A76CFC"/>
    <w:rsid w:val="00A82BA3"/>
    <w:rsid w:val="00A94ACC"/>
    <w:rsid w:val="00AA7471"/>
    <w:rsid w:val="00AE6FA4"/>
    <w:rsid w:val="00B03907"/>
    <w:rsid w:val="00B11811"/>
    <w:rsid w:val="00B311E1"/>
    <w:rsid w:val="00B4735C"/>
    <w:rsid w:val="00B62210"/>
    <w:rsid w:val="00B90EC2"/>
    <w:rsid w:val="00BA268F"/>
    <w:rsid w:val="00BD50DB"/>
    <w:rsid w:val="00C079CA"/>
    <w:rsid w:val="00C17E4B"/>
    <w:rsid w:val="00C5330F"/>
    <w:rsid w:val="00C64A24"/>
    <w:rsid w:val="00C67741"/>
    <w:rsid w:val="00C74647"/>
    <w:rsid w:val="00C76039"/>
    <w:rsid w:val="00C76480"/>
    <w:rsid w:val="00C80AD2"/>
    <w:rsid w:val="00C90A29"/>
    <w:rsid w:val="00C92FD6"/>
    <w:rsid w:val="00C9360E"/>
    <w:rsid w:val="00CA28E6"/>
    <w:rsid w:val="00CB6D59"/>
    <w:rsid w:val="00CD247C"/>
    <w:rsid w:val="00D03A13"/>
    <w:rsid w:val="00D14E73"/>
    <w:rsid w:val="00D35BD7"/>
    <w:rsid w:val="00D6155E"/>
    <w:rsid w:val="00D75135"/>
    <w:rsid w:val="00D81331"/>
    <w:rsid w:val="00D90A75"/>
    <w:rsid w:val="00DA4B5C"/>
    <w:rsid w:val="00DC47A2"/>
    <w:rsid w:val="00DD2E28"/>
    <w:rsid w:val="00DE1551"/>
    <w:rsid w:val="00DE65E4"/>
    <w:rsid w:val="00DE7FB7"/>
    <w:rsid w:val="00E20DDA"/>
    <w:rsid w:val="00E32A8B"/>
    <w:rsid w:val="00E33950"/>
    <w:rsid w:val="00E36054"/>
    <w:rsid w:val="00E37E7B"/>
    <w:rsid w:val="00E423A5"/>
    <w:rsid w:val="00E46E04"/>
    <w:rsid w:val="00E87396"/>
    <w:rsid w:val="00EB478A"/>
    <w:rsid w:val="00EC0DFC"/>
    <w:rsid w:val="00EC42A3"/>
    <w:rsid w:val="00F02A61"/>
    <w:rsid w:val="00F11F0A"/>
    <w:rsid w:val="00F264EB"/>
    <w:rsid w:val="00F83033"/>
    <w:rsid w:val="00F966AA"/>
    <w:rsid w:val="00FB538F"/>
    <w:rsid w:val="00FB6B42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C3B08"/>
  <w15:docId w15:val="{F5E6D118-060B-438B-95A1-EFF1492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47B3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customStyle="1" w:styleId="Default">
    <w:name w:val="Default"/>
    <w:rsid w:val="004C1214"/>
    <w:pPr>
      <w:autoSpaceDE w:val="0"/>
      <w:autoSpaceDN w:val="0"/>
      <w:adjustRightInd w:val="0"/>
    </w:pPr>
    <w:rPr>
      <w:rFonts w:ascii="Frutiger Serif LT Pro Light" w:hAnsi="Frutiger Serif LT Pro Light" w:cs="Frutiger Serif LT Pro Light"/>
      <w:color w:val="000000"/>
      <w:sz w:val="24"/>
      <w:szCs w:val="24"/>
      <w:lang w:val="en-GB"/>
    </w:rPr>
  </w:style>
  <w:style w:type="paragraph" w:customStyle="1" w:styleId="Pa0">
    <w:name w:val="Pa0"/>
    <w:basedOn w:val="Default"/>
    <w:next w:val="Default"/>
    <w:uiPriority w:val="99"/>
    <w:rsid w:val="004C1214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4C1214"/>
    <w:rPr>
      <w:rFonts w:cs="Frutiger Serif LT Pro Light"/>
      <w:color w:val="000000"/>
      <w:sz w:val="25"/>
      <w:szCs w:val="25"/>
    </w:rPr>
  </w:style>
  <w:style w:type="character" w:customStyle="1" w:styleId="Heading1Char">
    <w:name w:val="Heading 1 Char"/>
    <w:basedOn w:val="DefaultParagraphFont"/>
    <w:link w:val="Heading1"/>
    <w:rsid w:val="005947B3"/>
    <w:rPr>
      <w:rFonts w:asciiTheme="majorHAnsi" w:hAnsiTheme="majorHAnsi"/>
      <w:b/>
      <w:caps/>
      <w:sz w:val="18"/>
      <w:szCs w:val="24"/>
    </w:rPr>
  </w:style>
  <w:style w:type="character" w:styleId="Hyperlink">
    <w:name w:val="Hyperlink"/>
    <w:basedOn w:val="DefaultParagraphFont"/>
    <w:unhideWhenUsed/>
    <w:rsid w:val="00DD2E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3C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0003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DF5EB48854447907B54A8158466A6" ma:contentTypeVersion="14" ma:contentTypeDescription="Create a new document." ma:contentTypeScope="" ma:versionID="d321e645130153fbe057ed12ce09d4d3">
  <xsd:schema xmlns:xsd="http://www.w3.org/2001/XMLSchema" xmlns:xs="http://www.w3.org/2001/XMLSchema" xmlns:p="http://schemas.microsoft.com/office/2006/metadata/properties" xmlns:ns3="71b19a6a-c680-43b4-98cc-150b3d6dad33" xmlns:ns4="bb95322f-cee0-4904-8701-a63efa19cab6" targetNamespace="http://schemas.microsoft.com/office/2006/metadata/properties" ma:root="true" ma:fieldsID="c5aac1ffda19f28764353185c0e30827" ns3:_="" ns4:_="">
    <xsd:import namespace="71b19a6a-c680-43b4-98cc-150b3d6dad33"/>
    <xsd:import namespace="bb95322f-cee0-4904-8701-a63efa19ca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9a6a-c680-43b4-98cc-150b3d6d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322f-cee0-4904-8701-a63efa19c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309B-0B54-4FB1-A97C-51F439AC2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9a6a-c680-43b4-98cc-150b3d6dad33"/>
    <ds:schemaRef ds:uri="bb95322f-cee0-4904-8701-a63efa19c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AD057-AC57-4EAB-A9FF-F10B4B38F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41AA93-A25A-427A-92EA-2CABEB15D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E30A4-4CCE-4092-A751-7603FDDA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Jones LJ Mrs (Social Sciences)</dc:creator>
  <cp:keywords/>
  <cp:lastModifiedBy>King, Andrew Prof (Sociology)</cp:lastModifiedBy>
  <cp:revision>7</cp:revision>
  <cp:lastPrinted>2004-02-13T23:45:00Z</cp:lastPrinted>
  <dcterms:created xsi:type="dcterms:W3CDTF">2022-07-04T05:07:00Z</dcterms:created>
  <dcterms:modified xsi:type="dcterms:W3CDTF">2022-07-04T05:24:00Z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Id">
    <vt:lpwstr>0x0101001BCDF5EB48854447907B54A8158466A6</vt:lpwstr>
  </property>
</Properties>
</file>